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9"/>
        <w:rPr>
          <w:sz w:val="19"/>
          <w:szCs w:val="19"/>
        </w:rPr>
      </w:pPr>
      <w:r>
        <w:rPr/>
        <w:pict>
          <v:group style="position:absolute;margin-left:28.3465pt;margin-top:28.346714pt;width:538.583pt;height:785.197pt;mso-position-horizontal-relative:page;mso-position-vertical-relative:page;z-index:-142" coordorigin="567,567" coordsize="10772,15704">
            <v:shape style="position:absolute;left:3383;top:766;width:4592;height:4532" type="#_x0000_t75">
              <v:imagedata r:id="rId5" o:title=""/>
            </v:shape>
            <v:group style="position:absolute;left:3925;top:3799;width:3550;height:1326" coordorigin="3925,3799" coordsize="3550,1326">
              <v:shape style="position:absolute;left:3925;top:3799;width:3550;height:1326" coordorigin="3925,3799" coordsize="3550,1326" path="m4241,3799l3925,4085,4280,4595,4371,4668,5014,5007,5466,5125,5771,5120,6188,5069,6820,4792,6985,4642,5395,4642,5321,4638,5251,4631,5184,4618,5122,4601,5065,4578,4963,4527,4873,4473,4791,4417,4716,4355,4644,4287,4572,4212,4499,4126,4461,4080,4421,4030,4380,3977,4241,3799xe" filled="t" fillcolor="#FFFFFF" stroked="f">
                <v:path arrowok="t"/>
                <v:fill type="solid"/>
              </v:shape>
              <v:shape style="position:absolute;left:3925;top:3799;width:3550;height:1326" coordorigin="3925,3799" coordsize="3550,1326" path="m6962,3844l6897,3967,6844,4066,6798,4144,6758,4206,6720,4255,6659,4310,6585,4356,6523,4386,6448,4420,6352,4459,6295,4480,6233,4500,6166,4521,6095,4541,6022,4560,5946,4578,5868,4594,5788,4609,5708,4621,5628,4631,5549,4638,5471,4642,5395,4642,6985,4642,7351,4307,7475,4047,6962,3844xe" filled="t" fillcolor="#FFFFFF" stroked="f">
                <v:path arrowok="t"/>
                <v:fill type="solid"/>
              </v:shape>
              <v:shape style="position:absolute;left:3608;top:3030;width:3974;height:2095" type="#_x0000_t75">
                <v:imagedata r:id="rId6" o:title=""/>
              </v:shape>
            </v:group>
            <v:group style="position:absolute;left:3988;top:1433;width:329;height:598" coordorigin="3988,1433" coordsize="329,598">
              <v:shape style="position:absolute;left:3988;top:1433;width:329;height:598" coordorigin="3988,1433" coordsize="329,598" path="m4088,1839l3988,1839,3989,1879,4002,1949,4037,1998,4096,2025,4150,2030,4173,2029,4235,2013,4291,1959,4299,1944,4140,1944,4119,1937,4104,1925,4095,1907,4090,1884,4088,1856,4088,1839xe" filled="t" fillcolor="#589B09" stroked="f">
                <v:path arrowok="t"/>
                <v:fill type="solid"/>
              </v:shape>
              <v:shape style="position:absolute;left:3988;top:1433;width:329;height:598" coordorigin="3988,1433" coordsize="329,598" path="m4144,1433l4082,1445,4024,1496,4000,1563,3996,1622,3998,1643,4029,1711,4076,1750,4146,1785,4169,1796,4212,1855,4214,1878,4210,1902,4200,1921,4185,1934,4165,1942,4140,1944,4299,1944,4317,1863,4318,1832,4315,1811,4282,1743,4224,1702,4144,1662,4124,1649,4110,1635,4101,1619,4097,1599,4096,1575,4100,1553,4110,1535,4127,1523,4154,1518,4291,1518,4288,1511,4250,1462,4192,1437,4169,1434,4144,1433xe" filled="t" fillcolor="#589B09" stroked="f">
                <v:path arrowok="t"/>
                <v:fill type="solid"/>
              </v:shape>
              <v:shape style="position:absolute;left:3988;top:1433;width:329;height:598" coordorigin="3988,1433" coordsize="329,598" path="m4291,1518l4154,1518,4173,1522,4188,1533,4199,1551,4205,1574,4206,1603,4302,1603,4302,1586,4301,1558,4296,1533,4291,1518xe" filled="t" fillcolor="#589B09" stroked="f">
                <v:path arrowok="t"/>
                <v:fill type="solid"/>
              </v:shape>
            </v:group>
            <v:group style="position:absolute;left:3988;top:1433;width:329;height:598" coordorigin="3988,1433" coordsize="329,598">
              <v:shape style="position:absolute;left:3988;top:1433;width:329;height:598" coordorigin="3988,1433" coordsize="329,598" path="m4088,1839l4088,1856,4090,1884,4095,1907,4104,1925,4119,1937,4140,1944,4165,1942,4185,1934,4200,1921,4210,1902,4214,1878,4212,1855,4169,1796,4120,1773,4096,1762,4042,1725,4003,1662,3996,1622,3997,1591,4014,1515,4049,1465,4122,1434,4144,1433,4169,1434,4233,1451,4278,1492,4301,1558,4302,1603,4206,1603,4205,1574,4199,1551,4188,1533,4173,1522,4154,1518,4127,1523,4110,1535,4100,1553,4096,1575,4097,1599,4144,1662,4224,1702,4247,1715,4294,1758,4318,1832,4317,1863,4301,1939,4267,1991,4195,2026,4150,2030,4121,2029,4054,2009,4002,1949,3989,1879,3988,1839,4088,1839e" filled="f" stroked="t" strokeweight=".847pt" strokecolor="#231F20">
                <v:path arrowok="t"/>
              </v:shape>
            </v:group>
            <v:group style="position:absolute;left:4363;top:1444;width:351;height:575" coordorigin="4363,1444" coordsize="351,575">
              <v:shape style="position:absolute;left:4363;top:1444;width:351;height:575" coordorigin="4363,1444" coordsize="351,575" path="m4463,1444l4363,1444,4363,2019,4463,2019,4463,1848,4499,1783,4606,1783,4564,1690,4573,1674,4463,1674,4463,1444xe" filled="t" fillcolor="#589B09" stroked="f">
                <v:path arrowok="t"/>
                <v:fill type="solid"/>
              </v:shape>
              <v:shape style="position:absolute;left:4363;top:1444;width:351;height:575" coordorigin="4363,1444" coordsize="351,575" path="m4606,1783l4499,1783,4601,2019,4714,2019,4606,1783xe" filled="t" fillcolor="#589B09" stroked="f">
                <v:path arrowok="t"/>
                <v:fill type="solid"/>
              </v:shape>
              <v:shape style="position:absolute;left:4363;top:1444;width:351;height:575" coordorigin="4363,1444" coordsize="351,575" path="m4699,1444l4590,1444,4464,1674,4573,1674,4699,1444xe" filled="t" fillcolor="#589B09" stroked="f">
                <v:path arrowok="t"/>
                <v:fill type="solid"/>
              </v:shape>
            </v:group>
            <v:group style="position:absolute;left:4363;top:1444;width:351;height:575" coordorigin="4363,1444" coordsize="351,575">
              <v:shape style="position:absolute;left:4363;top:1444;width:351;height:575" coordorigin="4363,1444" coordsize="351,575" path="m4463,1444l4463,1674,4464,1674,4590,1444,4699,1444,4564,1690,4714,2019,4601,2019,4499,1783,4463,1848,4463,2019,4363,2019,4363,1444,4463,1444e" filled="f" stroked="t" strokeweight=".847pt" strokecolor="#231F20">
                <v:path arrowok="t"/>
              </v:shape>
            </v:group>
            <v:group style="position:absolute;left:4697;top:1444;width:357;height:575" coordorigin="4697,1444" coordsize="357,575">
              <v:shape style="position:absolute;left:4697;top:1444;width:357;height:575" coordorigin="4697,1444" coordsize="357,575" path="m4810,1444l4697,1444,4826,1793,4826,2019,4926,2019,4926,1793,4972,1666,4875,1666,4810,1444xe" filled="t" fillcolor="#589B09" stroked="f">
                <v:path arrowok="t"/>
                <v:fill type="solid"/>
              </v:shape>
              <v:shape style="position:absolute;left:4697;top:1444;width:357;height:575" coordorigin="4697,1444" coordsize="357,575" path="m5054,1444l4946,1444,4876,1666,4972,1666,5054,1444xe" filled="t" fillcolor="#589B09" stroked="f">
                <v:path arrowok="t"/>
                <v:fill type="solid"/>
              </v:shape>
            </v:group>
            <v:group style="position:absolute;left:4697;top:1444;width:357;height:575" coordorigin="4697,1444" coordsize="357,575">
              <v:shape style="position:absolute;left:4697;top:1444;width:357;height:575" coordorigin="4697,1444" coordsize="357,575" path="m4810,1444l4875,1666,4876,1666,4946,1444,5054,1444,4926,1793,4926,2019,4826,2019,4826,1793,4697,1444,4810,1444e" filled="f" stroked="t" strokeweight=".847pt" strokecolor="#231F20">
                <v:path arrowok="t"/>
              </v:shape>
            </v:group>
            <v:group style="position:absolute;left:5059;top:1444;width:317;height:575" coordorigin="5059,1444" coordsize="317,575">
              <v:shape style="position:absolute;left:5059;top:1444;width:317;height:575" coordorigin="5059,1444" coordsize="317,575" path="m5376,1444l5376,1539,5267,1539,5267,2019,5167,2019,5167,1539,5059,1539,5059,1444,5376,1444e" filled="f" stroked="t" strokeweight=".847pt" strokecolor="#231F20">
                <v:path arrowok="t"/>
              </v:shape>
            </v:group>
            <v:group style="position:absolute;left:5387;top:1444;width:317;height:575" coordorigin="5387,1444" coordsize="317,575">
              <v:shape style="position:absolute;left:5387;top:1444;width:317;height:575" coordorigin="5387,1444" coordsize="317,575" path="m5703,1444l5703,1539,5595,1539,5595,2019,5495,2019,5495,1539,5387,1539,5387,1444,5703,1444e" filled="f" stroked="t" strokeweight=".847pt" strokecolor="#231F20">
                <v:path arrowok="t"/>
              </v:shape>
            </v:group>
            <v:group style="position:absolute;left:5746;top:1444;width:100;height:575" coordorigin="5746,1444" coordsize="100,575">
              <v:shape style="position:absolute;left:5746;top:1444;width:100;height:575" coordorigin="5746,1444" coordsize="100,575" path="m5746,2019l5846,2019,5846,1444,5746,1444,5746,2019xe" filled="f" stroked="t" strokeweight=".847pt" strokecolor="#231F20">
                <v:path arrowok="t"/>
              </v:shape>
            </v:group>
            <v:group style="position:absolute;left:5880;top:1444;width:386;height:575" coordorigin="5880,1444" coordsize="386,575">
              <v:shape style="position:absolute;left:5880;top:1444;width:386;height:575" coordorigin="5880,1444" coordsize="386,575" path="m6134,1444l6011,1444,5880,2019,5984,2019,6007,1897,6238,1897,6216,1802,6024,1802,6072,1544,6157,1544,6134,1444xe" filled="t" fillcolor="#589B09" stroked="f">
                <v:path arrowok="t"/>
                <v:fill type="solid"/>
              </v:shape>
              <v:shape style="position:absolute;left:5880;top:1444;width:386;height:575" coordorigin="5880,1444" coordsize="386,575" path="m6238,1897l6139,1897,6161,2019,6266,2019,6238,1897xe" filled="t" fillcolor="#589B09" stroked="f">
                <v:path arrowok="t"/>
                <v:fill type="solid"/>
              </v:shape>
              <v:shape style="position:absolute;left:5880;top:1444;width:386;height:575" coordorigin="5880,1444" coordsize="386,575" path="m6157,1544l6073,1544,6121,1802,6216,1802,6157,1544xe" filled="t" fillcolor="#589B09" stroked="f">
                <v:path arrowok="t"/>
                <v:fill type="solid"/>
              </v:shape>
            </v:group>
            <v:group style="position:absolute;left:6024;top:1544;width:97;height:259" coordorigin="6024,1544" coordsize="97,259">
              <v:shape style="position:absolute;left:6024;top:1544;width:97;height:259" coordorigin="6024,1544" coordsize="97,259" path="m6024,1802l6121,1802,6073,1544,6072,1544,6024,1802xe" filled="f" stroked="t" strokeweight=".847pt" strokecolor="#231F20">
                <v:path arrowok="t"/>
              </v:shape>
            </v:group>
            <v:group style="position:absolute;left:5880;top:1444;width:386;height:575" coordorigin="5880,1444" coordsize="386,575">
              <v:shape style="position:absolute;left:5880;top:1444;width:386;height:575" coordorigin="5880,1444" coordsize="386,575" path="m6011,1444l6134,1444,6266,2019,6161,2019,6139,1897,6007,1897,5984,2019,5880,2019,6011,1444e" filled="f" stroked="t" strokeweight=".847pt" strokecolor="#231F20">
                <v:path arrowok="t"/>
              </v:shape>
            </v:group>
            <v:group style="position:absolute;left:6300;top:1444;width:328;height:575" coordorigin="6300,1444" coordsize="328,575">
              <v:shape style="position:absolute;left:6300;top:1444;width:328;height:575" coordorigin="6300,1444" coordsize="328,575" path="m6464,1444l6300,1444,6300,2019,6464,2019,6540,2001,6589,1953,6598,1934,6400,1934,6400,1529,6601,1529,6597,1519,6547,1463,6488,1445,6464,1444xe" filled="t" fillcolor="#589B09" stroked="f">
                <v:path arrowok="t"/>
                <v:fill type="solid"/>
              </v:shape>
              <v:shape style="position:absolute;left:6300;top:1444;width:328;height:575" coordorigin="6300,1444" coordsize="328,575" path="m6601,1529l6400,1529,6443,1529,6462,1531,6510,1572,6524,1637,6527,1698,6527,1733,6527,1772,6523,1835,6508,1898,6444,1934,6598,1934,6617,1870,6626,1785,6627,1717,6627,1687,6621,1605,6605,1537,6601,1529xe" filled="t" fillcolor="#589B09" stroked="f">
                <v:path arrowok="t"/>
                <v:fill type="solid"/>
              </v:shape>
            </v:group>
            <v:group style="position:absolute;left:6400;top:1529;width:128;height:404" coordorigin="6400,1529" coordsize="128,404">
              <v:shape style="position:absolute;left:6400;top:1529;width:128;height:404" coordorigin="6400,1529" coordsize="128,404" path="m6400,1934l6444,1934,6461,1932,6514,1881,6526,1806,6527,1733,6527,1698,6524,1637,6510,1572,6462,1531,6400,1529,6400,1934xe" filled="f" stroked="t" strokeweight=".847pt" strokecolor="#231F20">
                <v:path arrowok="t"/>
              </v:shape>
            </v:group>
            <v:group style="position:absolute;left:6300;top:1444;width:328;height:575" coordorigin="6300,1444" coordsize="328,575">
              <v:shape style="position:absolute;left:6300;top:1444;width:328;height:575" coordorigin="6300,1444" coordsize="328,575" path="m6300,1444l6464,1444,6488,1445,6547,1463,6597,1519,6617,1581,6626,1658,6627,1717,6627,1752,6624,1816,6611,1894,6589,1953,6540,2001,6464,2019,6300,2019,6300,1444e" filled="f" stroked="t" strokeweight=".847pt" strokecolor="#231F20">
                <v:path arrowok="t"/>
              </v:shape>
            </v:group>
            <v:group style="position:absolute;left:6688;top:1444;width:284;height:575" coordorigin="6688,1444" coordsize="284,575">
              <v:shape style="position:absolute;left:6688;top:1444;width:284;height:575" coordorigin="6688,1444" coordsize="284,575" path="m6965,1444l6965,1539,6788,1539,6788,1674,6954,1674,6954,1769,6788,1769,6788,1924,6972,1924,6972,2019,6688,2019,6688,1444,6965,1444e" filled="f" stroked="t" strokeweight=".847pt" strokecolor="#231F20">
                <v:path arrowok="t"/>
              </v:shape>
            </v:group>
            <v:group style="position:absolute;left:7016;top:1444;width:329;height:575" coordorigin="7016,1444" coordsize="329,575">
              <v:shape style="position:absolute;left:7016;top:1444;width:329;height:575" coordorigin="7016,1444" coordsize="329,575" path="m7131,1444l7016,1444,7016,2019,7108,2019,7108,1616,7184,1616,7131,1444xe" filled="t" fillcolor="#589B09" stroked="f">
                <v:path arrowok="t"/>
                <v:fill type="solid"/>
              </v:shape>
              <v:shape style="position:absolute;left:7016;top:1444;width:329;height:575" coordorigin="7016,1444" coordsize="329,575" path="m7184,1616l7109,1616,7231,2019,7345,2019,7345,1838,7252,1838,7184,1616xe" filled="t" fillcolor="#589B09" stroked="f">
                <v:path arrowok="t"/>
                <v:fill type="solid"/>
              </v:shape>
              <v:shape style="position:absolute;left:7016;top:1444;width:329;height:575" coordorigin="7016,1444" coordsize="329,575" path="m7345,1444l7254,1444,7254,1838,7345,1838,7345,1444xe" filled="t" fillcolor="#589B09" stroked="f">
                <v:path arrowok="t"/>
                <v:fill type="solid"/>
              </v:shape>
            </v:group>
            <v:group style="position:absolute;left:7016;top:1444;width:329;height:575" coordorigin="7016,1444" coordsize="329,575">
              <v:shape style="position:absolute;left:7016;top:1444;width:329;height:575" coordorigin="7016,1444" coordsize="329,575" path="m7131,1444l7252,1838,7254,1838,7254,1444,7345,1444,7345,2019,7231,2019,7109,1616,7108,1616,7108,2019,7016,2019,7016,1444,7131,1444e" filled="f" stroked="t" strokeweight=".847pt" strokecolor="#231F20">
                <v:path arrowok="t"/>
              </v:shape>
              <v:shape style="position:absolute;left:5370;top:14319;width:1178;height:1678" type="#_x0000_t75">
                <v:imagedata r:id="rId7" o:title=""/>
              </v:shape>
            </v:group>
            <v:group style="position:absolute;left:576;top:576;width:10755;height:15687" coordorigin="576,576" coordsize="10755,15687">
              <v:shape style="position:absolute;left:576;top:576;width:10755;height:15687" coordorigin="576,576" coordsize="10755,15687" path="m867,576l798,584,740,603,683,635,634,683,596,748,577,834,576,867,576,15971,584,16040,603,16098,635,16154,683,16204,748,16242,834,16261,867,16262,11039,16262,11108,16254,11165,16235,11222,16203,11272,16155,11309,16090,11329,16004,11330,15971,11330,867,11322,798,11303,740,11271,683,11223,634,11157,596,11072,577,11039,576,867,576xe" filled="f" stroked="t" strokeweight=".858pt" strokecolor="#589B09">
                <v:path arrowok="t"/>
              </v:shape>
            </v:group>
            <v:group style="position:absolute;left:627;top:627;width:10652;height:15584" coordorigin="627,627" coordsize="10652,15584">
              <v:shape style="position:absolute;left:627;top:627;width:10652;height:15584" coordorigin="627,627" coordsize="10652,15584" path="m867,627l792,627,711,633,652,663,630,735,627,828,627,15971,627,16011,628,16077,638,16146,676,16194,735,16208,828,16211,11039,16211,11079,16211,11145,16210,11214,16200,11262,16162,11276,16103,11279,16010,11279,867,11279,827,11277,761,11268,692,11229,644,11171,630,11077,627,867,627xe" filled="f" stroked="t" strokeweight="1.716pt" strokecolor="#589B09">
                <v:path arrowok="t"/>
              </v:shape>
            </v:group>
            <v:group style="position:absolute;left:678;top:678;width:10549;height:15481" coordorigin="678,678" coordsize="10549,15481">
              <v:shape style="position:absolute;left:678;top:678;width:10549;height:15481" coordorigin="678,678" coordsize="10549,15481" path="m867,678l799,690,739,722,692,787,679,854,678,15971,679,15978,690,16039,722,16099,787,16146,854,16159,11039,16159,11045,16159,11107,16148,11166,16116,11213,16051,11227,15984,11227,867,11227,860,11215,799,11183,739,11119,692,11052,679,867,678xe" filled="f" stroked="t" strokeweight=".858pt" strokecolor="#589B09">
                <v:path arrowok="t"/>
              </v:shape>
            </v:group>
            <v:group style="position:absolute;left:3313;top:770;width:4824;height:4629" coordorigin="3313,770" coordsize="4824,4629">
              <v:shape style="position:absolute;left:3313;top:770;width:4824;height:4629" coordorigin="3313,770" coordsize="4824,4629" path="m3313,5399l8137,5399,8137,770,3313,770,3313,5399xe" filled="t" fillcolor="#FFFFFF" stroked="f">
                <v:path arrowok="t"/>
                <v:fill type="solid"/>
              </v:shape>
              <v:shape style="position:absolute;left:3323;top:770;width:4731;height:4627" type="#_x0000_t75">
                <v:imagedata r:id="rId8" o:title=""/>
              </v:shape>
            </v:group>
            <v:group style="position:absolute;left:3950;top:3761;width:3499;height:1308" coordorigin="3950,3761" coordsize="3499,1308">
              <v:shape style="position:absolute;left:3950;top:3761;width:3499;height:1308" coordorigin="3950,3761" coordsize="3499,1308" path="m4262,3761l3950,4043,4301,4545,4390,4618,5024,4952,5469,5068,5769,5063,6181,5013,6804,4740,6966,4592,5399,4592,5326,4588,5257,4581,5191,4568,5130,4551,5074,4529,4974,4478,4885,4426,4804,4370,4730,4309,4659,4242,4588,4168,4516,4083,4439,3989,4398,3937,4262,3761xe" filled="t" fillcolor="#FFFFFF" stroked="f">
                <v:path arrowok="t"/>
                <v:fill type="solid"/>
              </v:shape>
              <v:shape style="position:absolute;left:3950;top:3761;width:3499;height:1308" coordorigin="3950,3761" coordsize="3499,1308" path="m6943,3805l6880,3926,6827,4024,6783,4101,6743,4162,6705,4210,6645,4265,6572,4310,6511,4339,6437,4373,6342,4411,6225,4452,6159,4472,6090,4492,6017,4511,5942,4529,5865,4545,5787,4559,5708,4571,5629,4581,5551,4588,5474,4592,5399,4592,6966,4592,7327,4262,7450,4006,6943,3805xe" filled="t" fillcolor="#FFFFFF" stroked="f">
                <v:path arrowok="t"/>
                <v:fill type="solid"/>
              </v:shape>
              <v:shape style="position:absolute;left:3638;top:3002;width:3917;height:2066" type="#_x0000_t75">
                <v:imagedata r:id="rId9" o:title=""/>
              </v:shape>
            </v:group>
            <v:group style="position:absolute;left:4013;top:1429;width:325;height:588" coordorigin="4013,1429" coordsize="325,588">
              <v:shape style="position:absolute;left:4013;top:1429;width:325;height:588" coordorigin="4013,1429" coordsize="325,588" path="m4111,1829l4013,1829,4013,1856,4022,1924,4067,1987,4130,2012,4189,2017,4212,2014,4269,1993,4319,1933,4164,1933,4143,1926,4128,1914,4118,1896,4113,1873,4111,1846,4111,1829xe" filled="t" fillcolor="#589B09" stroked="f">
                <v:path arrowok="t"/>
                <v:fill type="solid"/>
              </v:shape>
              <v:shape style="position:absolute;left:4013;top:1429;width:325;height:588" coordorigin="4013,1429" coordsize="325,588" path="m4156,1429l4095,1445,4039,1503,4021,1576,4020,1605,4022,1628,4049,1699,4114,1751,4163,1773,4184,1783,4229,1839,4232,1889,4222,1908,4208,1922,4188,1930,4164,1933,4319,1933,4336,1856,4337,1825,4335,1804,4303,1734,4245,1693,4152,1646,4135,1632,4125,1616,4120,1597,4118,1576,4120,1557,4127,1540,4141,1526,4162,1518,4194,1516,4312,1516,4307,1502,4267,1456,4207,1433,4182,1430,4156,1429xe" filled="t" fillcolor="#589B09" stroked="f">
                <v:path arrowok="t"/>
                <v:fill type="solid"/>
              </v:shape>
              <v:shape style="position:absolute;left:4013;top:1429;width:325;height:588" coordorigin="4013,1429" coordsize="325,588" path="m4312,1516l4194,1516,4209,1527,4220,1544,4226,1567,4228,1597,4322,1597,4322,1572,4320,1546,4314,1522,4312,1516xe" filled="t" fillcolor="#589B09" stroked="f">
                <v:path arrowok="t"/>
                <v:fill type="solid"/>
              </v:shape>
            </v:group>
            <v:group style="position:absolute;left:4013;top:1429;width:325;height:588" coordorigin="4013,1429" coordsize="325,588">
              <v:shape style="position:absolute;left:4013;top:1429;width:325;height:588" coordorigin="4013,1429" coordsize="325,588" path="m4111,1829l4111,1846,4113,1873,4118,1896,4128,1914,4143,1926,4164,1933,4188,1930,4208,1922,4222,1908,4232,1889,4232,1861,4200,1794,4137,1762,4114,1751,4062,1714,4025,1648,4020,1605,4021,1575,4039,1503,4078,1456,4134,1432,4156,1429,4182,1430,4249,1446,4296,1484,4320,1546,4322,1597,4228,1597,4226,1567,4220,1544,4209,1527,4194,1516,4162,1518,4141,1526,4127,1540,4120,1557,4118,1576,4120,1597,4125,1616,4135,1632,4152,1646,4245,1693,4268,1706,4315,1750,4337,1825,4336,1856,4320,1930,4285,1981,4212,2014,4189,2017,4158,2016,4085,1998,4030,1943,4014,1880,4013,1829,4111,1829e" filled="f" stroked="t" strokeweight=".835pt" strokecolor="#231F20">
                <v:path arrowok="t"/>
              </v:shape>
            </v:group>
            <v:group style="position:absolute;left:4382;top:1439;width:346;height:567" coordorigin="4382,1439" coordsize="346,567">
              <v:shape style="position:absolute;left:4382;top:1439;width:346;height:567" coordorigin="4382,1439" coordsize="346,567" path="m4480,1439l4382,1439,4382,2006,4480,2006,4480,1838,4516,1774,4622,1774,4580,1682,4589,1666,4480,1666,4480,1439xe" filled="t" fillcolor="#589B09" stroked="f">
                <v:path arrowok="t"/>
                <v:fill type="solid"/>
              </v:shape>
              <v:shape style="position:absolute;left:4382;top:1439;width:346;height:567" coordorigin="4382,1439" coordsize="346,567" path="m4622,1774l4516,1774,4617,2006,4728,2006,4622,1774xe" filled="t" fillcolor="#589B09" stroked="f">
                <v:path arrowok="t"/>
                <v:fill type="solid"/>
              </v:shape>
              <v:shape style="position:absolute;left:4382;top:1439;width:346;height:567" coordorigin="4382,1439" coordsize="346,567" path="m4713,1439l4606,1439,4482,1666,4589,1666,4713,1439xe" filled="t" fillcolor="#589B09" stroked="f">
                <v:path arrowok="t"/>
                <v:fill type="solid"/>
              </v:shape>
            </v:group>
            <v:group style="position:absolute;left:4382;top:1439;width:346;height:567" coordorigin="4382,1439" coordsize="346,567">
              <v:shape style="position:absolute;left:4382;top:1439;width:346;height:567" coordorigin="4382,1439" coordsize="346,567" path="m4480,1439l4480,1666,4482,1666,4606,1439,4713,1439,4580,1682,4728,2006,4617,2006,4516,1774,4480,1838,4480,2006,4382,2006,4382,1439,4480,1439e" filled="f" stroked="t" strokeweight=".835pt" strokecolor="#231F20">
                <v:path arrowok="t"/>
              </v:shape>
            </v:group>
            <v:group style="position:absolute;left:4712;top:1439;width:352;height:567" coordorigin="4712,1439" coordsize="352,567">
              <v:shape style="position:absolute;left:4712;top:1439;width:352;height:567" coordorigin="4712,1439" coordsize="352,567" path="m4822,1439l4712,1439,4838,1783,4838,2006,4937,2006,4937,1783,4983,1658,4887,1658,4822,1439xe" filled="t" fillcolor="#589B09" stroked="f">
                <v:path arrowok="t"/>
                <v:fill type="solid"/>
              </v:shape>
              <v:shape style="position:absolute;left:4712;top:1439;width:352;height:567" coordorigin="4712,1439" coordsize="352,567" path="m5063,1439l4957,1439,4888,1658,4983,1658,5063,1439xe" filled="t" fillcolor="#589B09" stroked="f">
                <v:path arrowok="t"/>
                <v:fill type="solid"/>
              </v:shape>
            </v:group>
            <v:group style="position:absolute;left:4712;top:1439;width:352;height:567" coordorigin="4712,1439" coordsize="352,567">
              <v:shape style="position:absolute;left:4712;top:1439;width:352;height:567" coordorigin="4712,1439" coordsize="352,567" path="m4822,1439l4887,1658,4888,1658,4957,1439,5063,1439,4937,1783,4937,2006,4838,2006,4838,1783,4712,1439,4822,1439e" filled="f" stroked="t" strokeweight=".835pt" strokecolor="#231F20">
                <v:path arrowok="t"/>
              </v:shape>
            </v:group>
            <v:group style="position:absolute;left:5175;top:1533;width:99;height:473" coordorigin="5175,1533" coordsize="99,473">
              <v:shape style="position:absolute;left:5175;top:1533;width:99;height:473" coordorigin="5175,1533" coordsize="99,473" path="m5273,1533l5175,1533,5175,2006,5273,2006,5273,1533xe" filled="t" fillcolor="#589B09" stroked="f">
                <v:path arrowok="t"/>
                <v:fill type="solid"/>
              </v:shape>
            </v:group>
            <v:group style="position:absolute;left:5068;top:1439;width:312;height:94" coordorigin="5068,1439" coordsize="312,94">
              <v:shape style="position:absolute;left:5068;top:1439;width:312;height:94" coordorigin="5068,1439" coordsize="312,94" path="m5380,1439l5068,1439,5068,1533,5380,1533,5380,1439xe" filled="t" fillcolor="#589B09" stroked="f">
                <v:path arrowok="t"/>
                <v:fill type="solid"/>
              </v:shape>
            </v:group>
            <v:group style="position:absolute;left:5068;top:1439;width:312;height:567" coordorigin="5068,1439" coordsize="312,567">
              <v:shape style="position:absolute;left:5068;top:1439;width:312;height:567" coordorigin="5068,1439" coordsize="312,567" path="m5380,1439l5380,1533,5273,1533,5273,2006,5175,2006,5175,1533,5068,1533,5068,1439,5380,1439e" filled="f" stroked="t" strokeweight=".835pt" strokecolor="#231F20">
                <v:path arrowok="t"/>
              </v:shape>
            </v:group>
            <v:group style="position:absolute;left:5498;top:1533;width:99;height:473" coordorigin="5498,1533" coordsize="99,473">
              <v:shape style="position:absolute;left:5498;top:1533;width:99;height:473" coordorigin="5498,1533" coordsize="99,473" path="m5596,1533l5498,1533,5498,2006,5596,2006,5596,1533xe" filled="t" fillcolor="#589B09" stroked="f">
                <v:path arrowok="t"/>
                <v:fill type="solid"/>
              </v:shape>
            </v:group>
            <v:group style="position:absolute;left:5391;top:1439;width:312;height:94" coordorigin="5391,1439" coordsize="312,94">
              <v:shape style="position:absolute;left:5391;top:1439;width:312;height:94" coordorigin="5391,1439" coordsize="312,94" path="m5703,1439l5391,1439,5391,1533,5703,1533,5703,1439xe" filled="t" fillcolor="#589B09" stroked="f">
                <v:path arrowok="t"/>
                <v:fill type="solid"/>
              </v:shape>
            </v:group>
            <v:group style="position:absolute;left:5391;top:1439;width:312;height:567" coordorigin="5391,1439" coordsize="312,567">
              <v:shape style="position:absolute;left:5391;top:1439;width:312;height:567" coordorigin="5391,1439" coordsize="312,567" path="m5703,1439l5703,1533,5596,1533,5596,2006,5498,2006,5498,1533,5391,1533,5391,1439,5703,1439e" filled="f" stroked="t" strokeweight=".835pt" strokecolor="#231F20">
                <v:path arrowok="t"/>
              </v:shape>
            </v:group>
            <v:group style="position:absolute;left:5745;top:1439;width:99;height:567" coordorigin="5745,1439" coordsize="99,567">
              <v:shape style="position:absolute;left:5745;top:1439;width:99;height:567" coordorigin="5745,1439" coordsize="99,567" path="m5745,2006l5843,2006,5843,1439,5745,1439,5745,2006xe" filled="t" fillcolor="#589B09" stroked="f">
                <v:path arrowok="t"/>
                <v:fill type="solid"/>
              </v:shape>
            </v:group>
            <v:group style="position:absolute;left:5745;top:1439;width:99;height:567" coordorigin="5745,1439" coordsize="99,567">
              <v:shape style="position:absolute;left:5745;top:1439;width:99;height:567" coordorigin="5745,1439" coordsize="99,567" path="m5745,2006l5843,2006,5843,1439,5745,1439,5745,2006xe" filled="f" stroked="t" strokeweight=".835pt" strokecolor="#231F20">
                <v:path arrowok="t"/>
              </v:shape>
            </v:group>
            <v:group style="position:absolute;left:5877;top:1439;width:381;height:567" coordorigin="5877,1439" coordsize="381,567">
              <v:shape style="position:absolute;left:5877;top:1439;width:381;height:567" coordorigin="5877,1439" coordsize="381,567" path="m6128,1439l6006,1439,5877,2006,5980,2006,6002,1886,6230,1886,6209,1793,6019,1793,6067,1538,6151,1538,6128,1439xe" filled="t" fillcolor="#589B09" stroked="f">
                <v:path arrowok="t"/>
                <v:fill type="solid"/>
              </v:shape>
              <v:shape style="position:absolute;left:5877;top:1439;width:381;height:567" coordorigin="5877,1439" coordsize="381,567" path="m6230,1886l6132,1886,6155,2006,6258,2006,6230,1886xe" filled="t" fillcolor="#589B09" stroked="f">
                <v:path arrowok="t"/>
                <v:fill type="solid"/>
              </v:shape>
              <v:shape style="position:absolute;left:5877;top:1439;width:381;height:567" coordorigin="5877,1439" coordsize="381,567" path="m6151,1538l6068,1538,6115,1793,6209,1793,6151,1538xe" filled="t" fillcolor="#589B09" stroked="f">
                <v:path arrowok="t"/>
                <v:fill type="solid"/>
              </v:shape>
            </v:group>
            <v:group style="position:absolute;left:6019;top:1538;width:96;height:255" coordorigin="6019,1538" coordsize="96,255">
              <v:shape style="position:absolute;left:6019;top:1538;width:96;height:255" coordorigin="6019,1538" coordsize="96,255" path="m6019,1793l6115,1793,6068,1538,6067,1538,6019,1793xe" filled="f" stroked="t" strokeweight=".835pt" strokecolor="#231F20">
                <v:path arrowok="t"/>
              </v:shape>
            </v:group>
            <v:group style="position:absolute;left:5877;top:1439;width:381;height:567" coordorigin="5877,1439" coordsize="381,567">
              <v:shape style="position:absolute;left:5877;top:1439;width:381;height:567" coordorigin="5877,1439" coordsize="381,567" path="m6006,1439l6128,1439,6258,2006,6155,2006,6132,1886,6002,1886,5980,2006,5877,2006,6006,1439e" filled="f" stroked="t" strokeweight=".835pt" strokecolor="#231F20">
                <v:path arrowok="t"/>
              </v:shape>
            </v:group>
            <v:group style="position:absolute;left:6291;top:1439;width:323;height:567" coordorigin="6291,1439" coordsize="323,567">
              <v:shape style="position:absolute;left:6291;top:1439;width:323;height:567" coordorigin="6291,1439" coordsize="323,567" path="m6453,1439l6291,1439,6291,2006,6449,2006,6522,1992,6571,1947,6584,1922,6390,1922,6390,1524,6588,1524,6585,1515,6536,1459,6477,1441,6453,1439xe" filled="t" fillcolor="#589B09" stroked="f">
                <v:path arrowok="t"/>
                <v:fill type="solid"/>
              </v:shape>
              <v:shape style="position:absolute;left:6291;top:1439;width:323;height:567" coordorigin="6291,1439" coordsize="323,567" path="m6588,1524l6390,1524,6439,1524,6455,1526,6503,1581,6513,1653,6515,1719,6515,1757,6514,1792,6503,1869,6466,1917,6433,1922,6584,1922,6604,1845,6612,1757,6614,1685,6613,1656,6604,1578,6593,1534,6588,1524xe" filled="t" fillcolor="#589B09" stroked="f">
                <v:path arrowok="t"/>
                <v:fill type="solid"/>
              </v:shape>
            </v:group>
            <v:group style="position:absolute;left:6390;top:1524;width:126;height:399" coordorigin="6390,1524" coordsize="126,399">
              <v:shape style="position:absolute;left:6390;top:1524;width:126;height:399" coordorigin="6390,1524" coordsize="126,399" path="m6390,1922l6433,1922,6451,1921,6503,1869,6514,1792,6515,1757,6515,1719,6513,1653,6503,1581,6468,1531,6390,1524,6390,1922xe" filled="f" stroked="t" strokeweight=".835pt" strokecolor="#231F20">
                <v:path arrowok="t"/>
              </v:shape>
            </v:group>
            <v:group style="position:absolute;left:6291;top:1439;width:323;height:567" coordorigin="6291,1439" coordsize="323,567">
              <v:shape style="position:absolute;left:6291;top:1439;width:323;height:567" coordorigin="6291,1439" coordsize="323,567" path="m6291,1439l6453,1439,6477,1441,6536,1459,6585,1515,6604,1578,6613,1656,6614,1685,6613,1722,6611,1788,6600,1870,6580,1931,6536,1983,6469,2005,6291,2006,6291,1439e" filled="f" stroked="t" strokeweight=".835pt" strokecolor="#231F20">
                <v:path arrowok="t"/>
              </v:shape>
            </v:group>
            <v:group style="position:absolute;left:6674;top:1913;width:280;height:92" coordorigin="6674,1913" coordsize="280,92">
              <v:shape style="position:absolute;left:6674;top:1913;width:280;height:92" coordorigin="6674,1913" coordsize="280,92" path="m6674,2005l6954,2005,6954,1913,6674,1913,6674,2005xe" filled="t" fillcolor="#589B09" stroked="f">
                <v:path arrowok="t"/>
                <v:fill type="solid"/>
              </v:shape>
            </v:group>
            <v:group style="position:absolute;left:6674;top:1759;width:99;height:154" coordorigin="6674,1759" coordsize="99,154">
              <v:shape style="position:absolute;left:6674;top:1759;width:99;height:154" coordorigin="6674,1759" coordsize="99,154" path="m6674,1913l6772,1913,6772,1759,6674,1759,6674,1913xe" filled="t" fillcolor="#589B09" stroked="f">
                <v:path arrowok="t"/>
                <v:fill type="solid"/>
              </v:shape>
            </v:group>
            <v:group style="position:absolute;left:6674;top:1667;width:263;height:92" coordorigin="6674,1667" coordsize="263,92">
              <v:shape style="position:absolute;left:6674;top:1667;width:263;height:92" coordorigin="6674,1667" coordsize="263,92" path="m6674,1759l6936,1759,6936,1667,6674,1667,6674,1759xe" filled="t" fillcolor="#589B09" stroked="f">
                <v:path arrowok="t"/>
                <v:fill type="solid"/>
              </v:shape>
            </v:group>
            <v:group style="position:absolute;left:6674;top:1533;width:99;height:134" coordorigin="6674,1533" coordsize="99,134">
              <v:shape style="position:absolute;left:6674;top:1533;width:99;height:134" coordorigin="6674,1533" coordsize="99,134" path="m6674,1667l6772,1667,6772,1533,6674,1533,6674,1667xe" filled="t" fillcolor="#589B09" stroked="f">
                <v:path arrowok="t"/>
                <v:fill type="solid"/>
              </v:shape>
            </v:group>
            <v:group style="position:absolute;left:6674;top:1439;width:273;height:94" coordorigin="6674,1439" coordsize="273,94">
              <v:shape style="position:absolute;left:6674;top:1439;width:273;height:94" coordorigin="6674,1439" coordsize="273,94" path="m6674,1533l6947,1533,6947,1439,6674,1439,6674,1533xe" filled="t" fillcolor="#589B09" stroked="f">
                <v:path arrowok="t"/>
                <v:fill type="solid"/>
              </v:shape>
            </v:group>
            <v:group style="position:absolute;left:6674;top:1439;width:280;height:567" coordorigin="6674,1439" coordsize="280,567">
              <v:shape style="position:absolute;left:6674;top:1439;width:280;height:567" coordorigin="6674,1439" coordsize="280,567" path="m6947,1439l6947,1533,6772,1533,6772,1666,6936,1666,6936,1760,6772,1760,6772,1913,6954,1913,6954,2006,6674,2006,6674,1439,6947,1439e" filled="f" stroked="t" strokeweight=".835pt" strokecolor="#231F20">
                <v:path arrowok="t"/>
              </v:shape>
            </v:group>
            <v:group style="position:absolute;left:6997;top:1439;width:324;height:567" coordorigin="6997,1439" coordsize="324,567">
              <v:shape style="position:absolute;left:6997;top:1439;width:324;height:567" coordorigin="6997,1439" coordsize="324,567" path="m7111,1439l6997,1439,6997,2006,7088,2006,7088,1609,7163,1609,7111,1439xe" filled="t" fillcolor="#589B09" stroked="f">
                <v:path arrowok="t"/>
                <v:fill type="solid"/>
              </v:shape>
              <v:shape style="position:absolute;left:6997;top:1439;width:324;height:567" coordorigin="6997,1439" coordsize="324,567" path="m7163,1609l7089,1609,7209,2006,7322,2006,7322,1828,7230,1828,7163,1609xe" filled="t" fillcolor="#589B09" stroked="f">
                <v:path arrowok="t"/>
                <v:fill type="solid"/>
              </v:shape>
              <v:shape style="position:absolute;left:6997;top:1439;width:324;height:567" coordorigin="6997,1439" coordsize="324,567" path="m7322,1439l7231,1439,7231,1828,7322,1828,7322,1439xe" filled="t" fillcolor="#589B09" stroked="f">
                <v:path arrowok="t"/>
                <v:fill type="solid"/>
              </v:shape>
            </v:group>
            <v:group style="position:absolute;left:6997;top:1439;width:324;height:567" coordorigin="6997,1439" coordsize="324,567">
              <v:shape style="position:absolute;left:6997;top:1439;width:324;height:567" coordorigin="6997,1439" coordsize="324,567" path="m7111,1439l7230,1828,7231,1828,7231,1439,7322,1439,7322,2006,7209,2006,7089,1609,7088,1609,7088,2006,6997,2006,6997,1439,7111,1439e" filled="f" stroked="t" strokeweight=".835pt" strokecolor="#231F20">
                <v:path arrowok="t"/>
              </v:shape>
            </v:group>
            <v:group style="position:absolute;left:7446;top:10668;width:831;height:869" coordorigin="7446,10668" coordsize="831,869">
              <v:shape style="position:absolute;left:7446;top:10668;width:831;height:869" coordorigin="7446,10668" coordsize="831,869" path="m7446,11537l8277,11537,8277,10668,7446,10668,7446,11537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59" w:lineRule="exact"/>
        <w:ind w:left="875" w:right="875" w:firstLine="0"/>
        <w:jc w:val="center"/>
        <w:rPr>
          <w:rFonts w:ascii="Book Antiqua" w:hAnsi="Book Antiqua" w:cs="Book Antiqua" w:eastAsia="Book Antiqua"/>
          <w:sz w:val="190"/>
          <w:szCs w:val="190"/>
        </w:rPr>
      </w:pPr>
      <w:r>
        <w:rPr>
          <w:rFonts w:ascii="Book Antiqua" w:hAnsi="Book Antiqua" w:cs="Book Antiqua" w:eastAsia="Book Antiqua"/>
          <w:b/>
          <w:bCs/>
          <w:color w:val="231F20"/>
          <w:spacing w:val="0"/>
          <w:w w:val="100"/>
          <w:sz w:val="190"/>
          <w:szCs w:val="190"/>
        </w:rPr>
        <w:t>Diplom</w:t>
      </w:r>
      <w:r>
        <w:rPr>
          <w:rFonts w:ascii="Book Antiqua" w:hAnsi="Book Antiqua" w:cs="Book Antiqua" w:eastAsia="Book Antiqua"/>
          <w:b w:val="0"/>
          <w:bCs w:val="0"/>
          <w:color w:val="000000"/>
          <w:spacing w:val="0"/>
          <w:w w:val="100"/>
          <w:sz w:val="190"/>
          <w:szCs w:val="190"/>
        </w:rPr>
      </w:r>
    </w:p>
    <w:p>
      <w:pPr>
        <w:pStyle w:val="Heading2"/>
        <w:spacing w:before="68"/>
        <w:ind w:right="875"/>
        <w:jc w:val="center"/>
        <w:rPr>
          <w:b w:val="0"/>
          <w:bCs w:val="0"/>
        </w:rPr>
      </w:pPr>
      <w:r>
        <w:rPr>
          <w:color w:val="231F20"/>
          <w:spacing w:val="0"/>
          <w:w w:val="100"/>
        </w:rPr>
        <w:t>tilldelat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2"/>
        <w:ind w:left="342" w:right="0"/>
        <w:jc w:val="left"/>
        <w:rPr>
          <w:b w:val="0"/>
          <w:bCs w:val="0"/>
        </w:rPr>
      </w:pPr>
      <w:r>
        <w:rPr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spacing w:before="58"/>
        <w:ind w:left="0" w:right="0"/>
        <w:jc w:val="center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2.329803pt;margin-top:18.700565pt;width:61.528193pt;height:43.464pt;mso-position-horizontal-relative:page;mso-position-vertical-relative:paragraph;z-index:-143" type="#_x0000_t202" filled="f" stroked="f">
            <v:textbox inset="0,0,0,0">
              <w:txbxContent>
                <w:p>
                  <w:pPr>
                    <w:spacing w:before="53"/>
                    <w:ind w:left="0" w:right="0" w:firstLine="0"/>
                    <w:jc w:val="left"/>
                    <w:rPr>
                      <w:rFonts w:ascii="Book Antiqua" w:hAnsi="Book Antiqua" w:cs="Book Antiqua" w:eastAsia="Book Antiqua"/>
                      <w:sz w:val="48"/>
                      <w:szCs w:val="48"/>
                    </w:rPr>
                  </w:pPr>
                  <w:r>
                    <w:rPr>
                      <w:rFonts w:ascii="Book Antiqua" w:hAnsi="Book Antiqua" w:cs="Book Antiqua" w:eastAsia="Book Antiqua"/>
                      <w:b/>
                      <w:bCs/>
                      <w:color w:val="231F20"/>
                      <w:spacing w:val="0"/>
                      <w:w w:val="100"/>
                      <w:sz w:val="48"/>
                      <w:szCs w:val="48"/>
                    </w:rPr>
                    <w:t>NS</w:t>
                  </w:r>
                  <w:r>
                    <w:rPr>
                      <w:rFonts w:ascii="Book Antiqua" w:hAnsi="Book Antiqua" w:cs="Book Antiqua" w:eastAsia="Book Antiqua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0"/>
          <w:w w:val="100"/>
        </w:rPr>
        <w:t>för</w:t>
      </w:r>
      <w:r>
        <w:rPr>
          <w:color w:val="231F20"/>
          <w:spacing w:val="-7"/>
          <w:w w:val="100"/>
        </w:rPr>
        <w:t> </w:t>
      </w:r>
      <w:r>
        <w:rPr>
          <w:color w:val="231F20"/>
          <w:spacing w:val="0"/>
          <w:w w:val="100"/>
        </w:rPr>
        <w:t>deltagande</w:t>
      </w:r>
      <w:r>
        <w:rPr>
          <w:color w:val="231F20"/>
          <w:spacing w:val="-7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9"/>
        <w:ind w:left="2486" w:right="0" w:firstLine="0"/>
        <w:jc w:val="left"/>
        <w:rPr>
          <w:rFonts w:ascii="Book Antiqua" w:hAnsi="Book Antiqua" w:cs="Book Antiqua" w:eastAsia="Book Antiqua"/>
          <w:sz w:val="48"/>
          <w:szCs w:val="48"/>
        </w:rPr>
      </w:pPr>
      <w:r>
        <w:rPr>
          <w:rFonts w:ascii="Book Antiqua" w:hAnsi="Book Antiqua" w:cs="Book Antiqua" w:eastAsia="Book Antiqua"/>
          <w:b/>
          <w:bCs/>
          <w:color w:val="231F20"/>
          <w:spacing w:val="0"/>
          <w:w w:val="100"/>
          <w:sz w:val="48"/>
          <w:szCs w:val="48"/>
        </w:rPr>
        <w:t>SKYTTIADE</w:t>
      </w:r>
      <w:r>
        <w:rPr>
          <w:rFonts w:ascii="Book Antiqua" w:hAnsi="Book Antiqua" w:cs="Book Antiqua" w:eastAsia="Book Antiqua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center"/>
        <w:rPr>
          <w:b w:val="0"/>
          <w:bCs w:val="0"/>
        </w:rPr>
      </w:pPr>
      <w:r>
        <w:rPr>
          <w:color w:val="231F20"/>
          <w:spacing w:val="0"/>
          <w:w w:val="100"/>
        </w:rPr>
        <w:t>....................................................................................................</w:t>
      </w:r>
      <w:r>
        <w:rPr>
          <w:color w:val="231F20"/>
          <w:spacing w:val="-25"/>
          <w:w w:val="100"/>
        </w:rPr>
        <w:t> </w:t>
      </w:r>
      <w:r>
        <w:rPr>
          <w:color w:val="231F20"/>
          <w:spacing w:val="0"/>
          <w:w w:val="100"/>
          <w:sz w:val="24"/>
          <w:szCs w:val="24"/>
        </w:rPr>
        <w:t>de</w:t>
      </w:r>
      <w:r>
        <w:rPr>
          <w:color w:val="231F20"/>
          <w:spacing w:val="6"/>
          <w:w w:val="100"/>
          <w:sz w:val="24"/>
          <w:szCs w:val="24"/>
        </w:rPr>
        <w:t>n</w:t>
      </w:r>
      <w:r>
        <w:rPr>
          <w:color w:val="231F20"/>
          <w:spacing w:val="0"/>
          <w:w w:val="100"/>
        </w:rPr>
        <w:t>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center"/>
        <w:rPr>
          <w:b w:val="0"/>
          <w:bCs w:val="0"/>
        </w:rPr>
      </w:pPr>
      <w:r>
        <w:rPr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ind w:right="875"/>
        <w:jc w:val="center"/>
        <w:rPr>
          <w:b w:val="0"/>
          <w:bCs w:val="0"/>
        </w:rPr>
      </w:pPr>
      <w:r>
        <w:rPr>
          <w:color w:val="231F20"/>
          <w:spacing w:val="0"/>
          <w:w w:val="100"/>
        </w:rPr>
        <w:t>Tävlingsledare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1906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"/>
    </w:pPr>
    <w:rPr>
      <w:rFonts w:ascii="Book Antiqua" w:hAnsi="Book Antiqua" w:eastAsia="Book Antiqua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3"/>
      <w:outlineLvl w:val="1"/>
    </w:pPr>
    <w:rPr>
      <w:rFonts w:ascii="Book Antiqua" w:hAnsi="Book Antiqua" w:eastAsia="Book Antiqua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22"/>
      <w:ind w:left="875"/>
      <w:outlineLvl w:val="2"/>
    </w:pPr>
    <w:rPr>
      <w:rFonts w:ascii="Book Antiqua" w:hAnsi="Book Antiqua" w:eastAsia="Book Antiqu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2018-10-08T21:06:54Z</dcterms:created>
  <dcterms:modified xsi:type="dcterms:W3CDTF">2018-10-08T21:06:54Z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LastSaved">
    <vt:filetime>2018-10-08T00:00:00Z</vt:filetime>
  </property>
</Properties>
</file>